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677E" w14:textId="44C1EF3B" w:rsidR="00E52B1F" w:rsidRPr="00E52B1F" w:rsidRDefault="00654E8F" w:rsidP="00477E0F">
      <w:pPr>
        <w:pStyle w:val="SupplementaryMaterial"/>
      </w:pPr>
      <w:r w:rsidRPr="001549D3">
        <w:t>Supplementary Material</w:t>
      </w:r>
    </w:p>
    <w:p w14:paraId="0A55C463" w14:textId="77777777" w:rsidR="00867B29" w:rsidRDefault="00867B29" w:rsidP="00EC305A">
      <w:pPr>
        <w:rPr>
          <w:rFonts w:cs="Times New Roman"/>
          <w:b/>
          <w:bCs/>
          <w:color w:val="333333"/>
          <w:shd w:val="clear" w:color="auto" w:fill="FCFCFC"/>
          <w:lang w:eastAsia="zh-CN"/>
        </w:rPr>
      </w:pPr>
    </w:p>
    <w:p w14:paraId="684FC716" w14:textId="1B298ED7" w:rsidR="00332557" w:rsidRPr="00EC305A" w:rsidRDefault="00332557" w:rsidP="00EC305A">
      <w:pPr>
        <w:rPr>
          <w:rFonts w:cs="Times New Roman"/>
          <w:bCs/>
        </w:rPr>
      </w:pPr>
      <w:r w:rsidRPr="00554737">
        <w:rPr>
          <w:rFonts w:cs="Times New Roman"/>
          <w:b/>
          <w:bCs/>
          <w:color w:val="333333"/>
          <w:shd w:val="clear" w:color="auto" w:fill="FCFCFC"/>
        </w:rPr>
        <w:t>Table S</w:t>
      </w:r>
      <w:r w:rsidR="00867B29">
        <w:rPr>
          <w:rFonts w:cs="Times New Roman" w:hint="eastAsia"/>
          <w:b/>
          <w:bCs/>
          <w:color w:val="333333"/>
          <w:shd w:val="clear" w:color="auto" w:fill="FCFCFC"/>
          <w:lang w:eastAsia="zh-CN"/>
        </w:rPr>
        <w:t>1</w:t>
      </w:r>
      <w:r w:rsidR="00554737">
        <w:rPr>
          <w:rFonts w:cs="Times New Roman"/>
          <w:b/>
          <w:bCs/>
          <w:color w:val="333333"/>
          <w:shd w:val="clear" w:color="auto" w:fill="FCFCFC"/>
        </w:rPr>
        <w:t>.</w:t>
      </w:r>
      <w:r>
        <w:rPr>
          <w:rFonts w:cs="Times New Roman"/>
          <w:color w:val="333333"/>
          <w:shd w:val="clear" w:color="auto" w:fill="FCFCFC"/>
        </w:rPr>
        <w:t xml:space="preserve"> Primers used for QRT-</w:t>
      </w:r>
      <w:proofErr w:type="spellStart"/>
      <w:r>
        <w:rPr>
          <w:rFonts w:cs="Times New Roman"/>
          <w:color w:val="333333"/>
          <w:shd w:val="clear" w:color="auto" w:fill="FCFCFC"/>
        </w:rPr>
        <w:t>pcr</w:t>
      </w:r>
      <w:proofErr w:type="spellEnd"/>
      <w:r w:rsidR="00EC305A">
        <w:rPr>
          <w:rFonts w:cs="Times New Roman"/>
          <w:color w:val="333333"/>
          <w:shd w:val="clear" w:color="auto" w:fill="FCFCFC"/>
        </w:rPr>
        <w:t xml:space="preserve">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137"/>
      </w:tblGrid>
      <w:tr w:rsidR="00332557" w:rsidRPr="000F5F9E" w14:paraId="4D6263D5" w14:textId="77777777" w:rsidTr="00867B29">
        <w:tc>
          <w:tcPr>
            <w:tcW w:w="1696" w:type="dxa"/>
            <w:tcBorders>
              <w:bottom w:val="single" w:sz="4" w:space="0" w:color="auto"/>
              <w:right w:val="nil"/>
            </w:tcBorders>
          </w:tcPr>
          <w:p w14:paraId="579593F9" w14:textId="77777777" w:rsidR="00332557" w:rsidRPr="000F5F9E" w:rsidRDefault="00332557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 w:rsidRPr="000F5F9E">
              <w:rPr>
                <w:rFonts w:cs="Times New Roman"/>
                <w:color w:val="333333"/>
                <w:shd w:val="clear" w:color="auto" w:fill="FCFCFC"/>
              </w:rPr>
              <w:t>Primer name</w:t>
            </w:r>
          </w:p>
        </w:tc>
        <w:tc>
          <w:tcPr>
            <w:tcW w:w="4137" w:type="dxa"/>
            <w:tcBorders>
              <w:left w:val="nil"/>
              <w:bottom w:val="single" w:sz="4" w:space="0" w:color="auto"/>
            </w:tcBorders>
          </w:tcPr>
          <w:p w14:paraId="205A9066" w14:textId="77777777" w:rsidR="00332557" w:rsidRPr="000F5F9E" w:rsidRDefault="00332557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 w:rsidRPr="000F5F9E">
              <w:rPr>
                <w:rFonts w:cs="Times New Roman"/>
                <w:color w:val="333333"/>
                <w:shd w:val="clear" w:color="auto" w:fill="FCFCFC"/>
              </w:rPr>
              <w:t xml:space="preserve">Primer sequence </w:t>
            </w:r>
            <w:r w:rsidRPr="000F5F9E">
              <w:rPr>
                <w:rFonts w:cs="Times New Roman" w:hint="eastAsia"/>
                <w:color w:val="333333"/>
                <w:shd w:val="clear" w:color="auto" w:fill="FCFCFC"/>
              </w:rPr>
              <w:t>(</w:t>
            </w:r>
            <w:r w:rsidRPr="000F5F9E">
              <w:rPr>
                <w:rFonts w:cs="Times New Roman"/>
                <w:color w:val="333333"/>
                <w:shd w:val="clear" w:color="auto" w:fill="FCFCFC"/>
              </w:rPr>
              <w:t>5'-3')</w:t>
            </w:r>
          </w:p>
        </w:tc>
      </w:tr>
      <w:tr w:rsidR="00867B29" w:rsidRPr="00900384" w14:paraId="0CDAB0E6" w14:textId="77777777" w:rsidTr="00375E05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2B2B93C7" w14:textId="2345453C" w:rsidR="00867B29" w:rsidRDefault="00867B29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>
              <w:rPr>
                <w:rFonts w:cs="Times New Roman"/>
                <w:color w:val="333333"/>
                <w:shd w:val="clear" w:color="auto" w:fill="FCFCFC"/>
              </w:rPr>
              <w:t>IL-6</w:t>
            </w:r>
            <w:r w:rsidRPr="000F5F9E">
              <w:rPr>
                <w:rFonts w:cs="Times New Roman"/>
                <w:color w:val="333333"/>
                <w:shd w:val="clear" w:color="auto" w:fill="FCFCFC"/>
              </w:rPr>
              <w:t>-F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</w:tcBorders>
          </w:tcPr>
          <w:p w14:paraId="41D11335" w14:textId="7FDF8C0E" w:rsidR="00867B29" w:rsidRPr="00900384" w:rsidRDefault="00867B29" w:rsidP="00900384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 w:rsidRPr="00312426">
              <w:rPr>
                <w:rFonts w:cs="Times New Roman"/>
                <w:color w:val="333333"/>
                <w:shd w:val="clear" w:color="auto" w:fill="FCFCFC"/>
              </w:rPr>
              <w:t>GATCTGTACAAGGACGTGAAGAC</w:t>
            </w:r>
          </w:p>
        </w:tc>
      </w:tr>
      <w:tr w:rsidR="00867B29" w:rsidRPr="00900384" w14:paraId="41D55EB7" w14:textId="77777777" w:rsidTr="00375E05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019D339F" w14:textId="13CE96C0" w:rsidR="00867B29" w:rsidRDefault="00867B29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>
              <w:rPr>
                <w:rFonts w:cs="Times New Roman"/>
                <w:color w:val="333333"/>
                <w:shd w:val="clear" w:color="auto" w:fill="FCFCFC"/>
              </w:rPr>
              <w:t>IL-6</w:t>
            </w:r>
            <w:r w:rsidRPr="000F5F9E">
              <w:rPr>
                <w:rFonts w:cs="Times New Roman"/>
                <w:color w:val="333333"/>
                <w:shd w:val="clear" w:color="auto" w:fill="FCFCFC"/>
              </w:rPr>
              <w:t>-R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</w:tcBorders>
          </w:tcPr>
          <w:p w14:paraId="06D2034D" w14:textId="1FD9FD8B" w:rsidR="00867B29" w:rsidRPr="00900384" w:rsidRDefault="00867B29" w:rsidP="00900384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 w:rsidRPr="00312426">
              <w:rPr>
                <w:rFonts w:cs="Times New Roman"/>
                <w:color w:val="333333"/>
                <w:shd w:val="clear" w:color="auto" w:fill="FCFCFC"/>
              </w:rPr>
              <w:t>TTGAGGAGAGGAGTGCTGAT</w:t>
            </w:r>
          </w:p>
        </w:tc>
      </w:tr>
      <w:tr w:rsidR="00867B29" w:rsidRPr="000F5F9E" w14:paraId="1AB06952" w14:textId="77777777" w:rsidTr="00375E05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529CC6DB" w14:textId="26BF4218" w:rsidR="00867B29" w:rsidRPr="000F5F9E" w:rsidRDefault="00867B29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>
              <w:rPr>
                <w:rFonts w:cs="Times New Roman"/>
                <w:color w:val="333333"/>
                <w:shd w:val="clear" w:color="auto" w:fill="FCFCFC"/>
              </w:rPr>
              <w:t>TNF</w:t>
            </w:r>
            <w:r>
              <w:rPr>
                <w:rFonts w:cs="Times New Roman" w:hint="eastAsia"/>
                <w:color w:val="333333"/>
                <w:shd w:val="clear" w:color="auto" w:fill="FCFCFC"/>
              </w:rPr>
              <w:t>α</w:t>
            </w:r>
            <w:r w:rsidRPr="000F5F9E">
              <w:rPr>
                <w:rFonts w:cs="Times New Roman"/>
                <w:color w:val="333333"/>
                <w:shd w:val="clear" w:color="auto" w:fill="FCFCFC"/>
              </w:rPr>
              <w:t>-F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</w:tcBorders>
          </w:tcPr>
          <w:p w14:paraId="6385AFA6" w14:textId="3D03D19B" w:rsidR="00867B29" w:rsidRPr="000F5F9E" w:rsidRDefault="00867B29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 w:rsidRPr="00312426">
              <w:rPr>
                <w:rFonts w:cs="Times New Roman"/>
                <w:color w:val="333333"/>
                <w:shd w:val="clear" w:color="auto" w:fill="FCFCFC"/>
              </w:rPr>
              <w:t>ATCGCATTTCACAAGGCAATTT</w:t>
            </w:r>
          </w:p>
        </w:tc>
      </w:tr>
      <w:tr w:rsidR="00867B29" w:rsidRPr="000F5F9E" w14:paraId="417871A3" w14:textId="77777777" w:rsidTr="00375E05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7CC5257C" w14:textId="7BE1CFEB" w:rsidR="00867B29" w:rsidRPr="000F5F9E" w:rsidRDefault="00867B29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>
              <w:rPr>
                <w:rFonts w:cs="Times New Roman"/>
                <w:color w:val="333333"/>
                <w:shd w:val="clear" w:color="auto" w:fill="FCFCFC"/>
              </w:rPr>
              <w:t>TNF</w:t>
            </w:r>
            <w:r>
              <w:rPr>
                <w:rFonts w:cs="Times New Roman" w:hint="eastAsia"/>
                <w:color w:val="333333"/>
                <w:shd w:val="clear" w:color="auto" w:fill="FCFCFC"/>
              </w:rPr>
              <w:t>α</w:t>
            </w:r>
            <w:r w:rsidRPr="000F5F9E">
              <w:rPr>
                <w:rFonts w:cs="Times New Roman"/>
                <w:color w:val="333333"/>
                <w:shd w:val="clear" w:color="auto" w:fill="FCFCFC"/>
              </w:rPr>
              <w:t>-R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</w:tcBorders>
          </w:tcPr>
          <w:p w14:paraId="323BF6D1" w14:textId="104E0B60" w:rsidR="00867B29" w:rsidRPr="000F5F9E" w:rsidRDefault="00867B29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 w:rsidRPr="00312426">
              <w:rPr>
                <w:rFonts w:cs="Times New Roman"/>
                <w:color w:val="333333"/>
                <w:shd w:val="clear" w:color="auto" w:fill="FCFCFC"/>
              </w:rPr>
              <w:t>TGGTCATCTCTCCAGTCTAAGG</w:t>
            </w:r>
          </w:p>
        </w:tc>
      </w:tr>
      <w:tr w:rsidR="00867B29" w:rsidRPr="000F5F9E" w14:paraId="5FB82B23" w14:textId="77777777" w:rsidTr="00375E05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44AC5F85" w14:textId="19F9CB1A" w:rsidR="00867B29" w:rsidRPr="000F5F9E" w:rsidRDefault="00867B29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>
              <w:rPr>
                <w:rFonts w:cs="Times New Roman"/>
                <w:color w:val="333333"/>
                <w:shd w:val="clear" w:color="auto" w:fill="FCFCFC"/>
              </w:rPr>
              <w:t>IL1-</w:t>
            </w:r>
            <w:r>
              <w:rPr>
                <w:rFonts w:cs="Times New Roman" w:hint="eastAsia"/>
                <w:color w:val="333333"/>
                <w:shd w:val="clear" w:color="auto" w:fill="FCFCFC"/>
              </w:rPr>
              <w:t>β</w:t>
            </w:r>
            <w:r w:rsidRPr="000F5F9E">
              <w:rPr>
                <w:rFonts w:cs="Times New Roman"/>
                <w:color w:val="333333"/>
                <w:shd w:val="clear" w:color="auto" w:fill="FCFCFC"/>
              </w:rPr>
              <w:t>-F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</w:tcBorders>
          </w:tcPr>
          <w:p w14:paraId="23D93AF9" w14:textId="2E534D0D" w:rsidR="00867B29" w:rsidRPr="000F5F9E" w:rsidRDefault="00867B29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 w:rsidRPr="00312426">
              <w:rPr>
                <w:rFonts w:cs="Times New Roman"/>
                <w:color w:val="333333"/>
                <w:shd w:val="clear" w:color="auto" w:fill="FCFCFC"/>
              </w:rPr>
              <w:t>CCAATCCACAGAGTTTGGAGAA</w:t>
            </w:r>
          </w:p>
        </w:tc>
      </w:tr>
      <w:tr w:rsidR="00867B29" w:rsidRPr="000F5F9E" w14:paraId="73420AA6" w14:textId="77777777" w:rsidTr="00375E05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375BBEE6" w14:textId="71C3713C" w:rsidR="00867B29" w:rsidRPr="000F5F9E" w:rsidRDefault="00867B29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>
              <w:rPr>
                <w:rFonts w:cs="Times New Roman"/>
                <w:color w:val="333333"/>
                <w:shd w:val="clear" w:color="auto" w:fill="FCFCFC"/>
              </w:rPr>
              <w:t>IL1-</w:t>
            </w:r>
            <w:r>
              <w:rPr>
                <w:rFonts w:cs="Times New Roman" w:hint="eastAsia"/>
                <w:color w:val="333333"/>
                <w:shd w:val="clear" w:color="auto" w:fill="FCFCFC"/>
              </w:rPr>
              <w:t>β</w:t>
            </w:r>
            <w:r w:rsidRPr="000F5F9E">
              <w:rPr>
                <w:rFonts w:cs="Times New Roman"/>
                <w:color w:val="333333"/>
                <w:shd w:val="clear" w:color="auto" w:fill="FCFCFC"/>
              </w:rPr>
              <w:t>-R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</w:tcBorders>
          </w:tcPr>
          <w:p w14:paraId="55B74795" w14:textId="2070FE41" w:rsidR="00867B29" w:rsidRPr="000F5F9E" w:rsidRDefault="00867B29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 w:rsidRPr="00312426">
              <w:rPr>
                <w:rFonts w:cs="Times New Roman"/>
                <w:color w:val="333333"/>
                <w:shd w:val="clear" w:color="auto" w:fill="FCFCFC"/>
              </w:rPr>
              <w:t>AGTGTAAGACGGCACTGAATC</w:t>
            </w:r>
          </w:p>
        </w:tc>
      </w:tr>
      <w:tr w:rsidR="00867B29" w:rsidRPr="000F5F9E" w14:paraId="7FC08809" w14:textId="77777777" w:rsidTr="00375E05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479F753F" w14:textId="4B3B227C" w:rsidR="00867B29" w:rsidRPr="000F5F9E" w:rsidRDefault="00867B29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>
              <w:rPr>
                <w:rFonts w:cs="Times New Roman"/>
                <w:color w:val="333333"/>
                <w:shd w:val="clear" w:color="auto" w:fill="FCFCFC"/>
              </w:rPr>
              <w:t>NF-</w:t>
            </w:r>
            <w:r>
              <w:rPr>
                <w:rFonts w:cs="Times New Roman" w:hint="eastAsia"/>
                <w:color w:val="333333"/>
                <w:shd w:val="clear" w:color="auto" w:fill="FCFCFC"/>
                <w:lang w:eastAsia="zh-CN"/>
              </w:rPr>
              <w:t>kb</w:t>
            </w:r>
            <w:r>
              <w:rPr>
                <w:rFonts w:cs="Times New Roman"/>
                <w:color w:val="333333"/>
                <w:shd w:val="clear" w:color="auto" w:fill="FCFCFC"/>
                <w:lang w:eastAsia="zh-CN"/>
              </w:rPr>
              <w:t>-F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</w:tcBorders>
          </w:tcPr>
          <w:p w14:paraId="4B61BDF0" w14:textId="3866F346" w:rsidR="00867B29" w:rsidRPr="000F5F9E" w:rsidRDefault="00867B29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 w:rsidRPr="00FE7177">
              <w:rPr>
                <w:rFonts w:cs="Times New Roman"/>
                <w:color w:val="333333"/>
                <w:shd w:val="clear" w:color="auto" w:fill="FCFCFC"/>
                <w:lang w:eastAsia="zh-CN"/>
              </w:rPr>
              <w:t>GGCAGGTGGCGATAGTGTT</w:t>
            </w:r>
          </w:p>
        </w:tc>
      </w:tr>
      <w:tr w:rsidR="00867B29" w:rsidRPr="000F5F9E" w14:paraId="04CB8B87" w14:textId="77777777" w:rsidTr="004B4A31">
        <w:tc>
          <w:tcPr>
            <w:tcW w:w="1696" w:type="dxa"/>
            <w:tcBorders>
              <w:top w:val="nil"/>
              <w:bottom w:val="single" w:sz="4" w:space="0" w:color="auto"/>
              <w:right w:val="nil"/>
            </w:tcBorders>
          </w:tcPr>
          <w:p w14:paraId="182FB809" w14:textId="0083D112" w:rsidR="00867B29" w:rsidRPr="000F5F9E" w:rsidRDefault="00867B29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>
              <w:rPr>
                <w:rFonts w:cs="Times New Roman"/>
                <w:color w:val="333333"/>
                <w:shd w:val="clear" w:color="auto" w:fill="FCFCFC"/>
              </w:rPr>
              <w:t xml:space="preserve"> NF-</w:t>
            </w:r>
            <w:r>
              <w:rPr>
                <w:rFonts w:cs="Times New Roman" w:hint="eastAsia"/>
                <w:color w:val="333333"/>
                <w:shd w:val="clear" w:color="auto" w:fill="FCFCFC"/>
                <w:lang w:eastAsia="zh-CN"/>
              </w:rPr>
              <w:t>kb</w:t>
            </w:r>
            <w:r>
              <w:rPr>
                <w:rFonts w:cs="Times New Roman"/>
                <w:color w:val="333333"/>
                <w:shd w:val="clear" w:color="auto" w:fill="FCFCFC"/>
                <w:lang w:eastAsia="zh-CN"/>
              </w:rPr>
              <w:t>-R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</w:tcBorders>
          </w:tcPr>
          <w:p w14:paraId="79B3E0FF" w14:textId="6022974C" w:rsidR="00867B29" w:rsidRPr="000F5F9E" w:rsidRDefault="00867B29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 w:rsidRPr="00FE7177">
              <w:rPr>
                <w:rFonts w:cs="Times New Roman"/>
                <w:color w:val="333333"/>
                <w:shd w:val="clear" w:color="auto" w:fill="FCFCFC"/>
                <w:lang w:eastAsia="zh-CN"/>
              </w:rPr>
              <w:t>CATTCCTTCAGTTCTCTTGCG</w:t>
            </w:r>
          </w:p>
        </w:tc>
      </w:tr>
      <w:tr w:rsidR="00867B29" w:rsidRPr="000F5F9E" w14:paraId="7130D72E" w14:textId="77777777" w:rsidTr="00375E05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0FB47B4F" w14:textId="2A132EDB" w:rsidR="00867B29" w:rsidRPr="000F5F9E" w:rsidRDefault="00867B29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nil"/>
            </w:tcBorders>
          </w:tcPr>
          <w:p w14:paraId="19EB4132" w14:textId="3CF93EC8" w:rsidR="00867B29" w:rsidRPr="000F5F9E" w:rsidRDefault="00867B29" w:rsidP="004872FB">
            <w:pPr>
              <w:jc w:val="center"/>
              <w:rPr>
                <w:rFonts w:cs="Times New Roman"/>
                <w:color w:val="333333"/>
                <w:shd w:val="clear" w:color="auto" w:fill="FCFCFC"/>
              </w:rPr>
            </w:pPr>
          </w:p>
        </w:tc>
      </w:tr>
    </w:tbl>
    <w:p w14:paraId="7B65BC41" w14:textId="77777777" w:rsidR="00DE23E8" w:rsidRPr="001549D3" w:rsidRDefault="00DE23E8" w:rsidP="00654E8F">
      <w:pPr>
        <w:spacing w:before="240"/>
        <w:rPr>
          <w:lang w:eastAsia="zh-CN"/>
        </w:rPr>
      </w:pPr>
    </w:p>
    <w:sectPr w:rsidR="00DE23E8" w:rsidRPr="001549D3" w:rsidSect="0093429D">
      <w:headerReference w:type="even" r:id="rId8"/>
      <w:headerReference w:type="first" r:id="rId9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34B5" w14:textId="77777777" w:rsidR="002030CB" w:rsidRDefault="002030CB" w:rsidP="00117666">
      <w:pPr>
        <w:spacing w:after="0"/>
      </w:pPr>
      <w:r>
        <w:separator/>
      </w:r>
    </w:p>
  </w:endnote>
  <w:endnote w:type="continuationSeparator" w:id="0">
    <w:p w14:paraId="09FE2F52" w14:textId="77777777" w:rsidR="002030CB" w:rsidRDefault="002030CB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182B" w14:textId="77777777" w:rsidR="002030CB" w:rsidRDefault="002030CB" w:rsidP="00117666">
      <w:pPr>
        <w:spacing w:after="0"/>
      </w:pPr>
      <w:r>
        <w:separator/>
      </w:r>
    </w:p>
  </w:footnote>
  <w:footnote w:type="continuationSeparator" w:id="0">
    <w:p w14:paraId="49132FCC" w14:textId="77777777" w:rsidR="002030CB" w:rsidRDefault="002030CB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F00C" w14:textId="77777777" w:rsidR="00000000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68C6" w14:textId="0AD92A6E" w:rsidR="00000000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597447307">
    <w:abstractNumId w:val="0"/>
  </w:num>
  <w:num w:numId="2" w16cid:durableId="1103838267">
    <w:abstractNumId w:val="4"/>
  </w:num>
  <w:num w:numId="3" w16cid:durableId="1097873302">
    <w:abstractNumId w:val="1"/>
  </w:num>
  <w:num w:numId="4" w16cid:durableId="1125850584">
    <w:abstractNumId w:val="5"/>
  </w:num>
  <w:num w:numId="5" w16cid:durableId="2098741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6773035">
    <w:abstractNumId w:val="3"/>
  </w:num>
  <w:num w:numId="7" w16cid:durableId="1209340401">
    <w:abstractNumId w:val="6"/>
  </w:num>
  <w:num w:numId="8" w16cid:durableId="211577725">
    <w:abstractNumId w:val="6"/>
  </w:num>
  <w:num w:numId="9" w16cid:durableId="2072076388">
    <w:abstractNumId w:val="6"/>
  </w:num>
  <w:num w:numId="10" w16cid:durableId="284585682">
    <w:abstractNumId w:val="6"/>
  </w:num>
  <w:num w:numId="11" w16cid:durableId="1047528350">
    <w:abstractNumId w:val="6"/>
  </w:num>
  <w:num w:numId="12" w16cid:durableId="461654426">
    <w:abstractNumId w:val="6"/>
  </w:num>
  <w:num w:numId="13" w16cid:durableId="231356419">
    <w:abstractNumId w:val="3"/>
  </w:num>
  <w:num w:numId="14" w16cid:durableId="752161531">
    <w:abstractNumId w:val="2"/>
  </w:num>
  <w:num w:numId="15" w16cid:durableId="1240482787">
    <w:abstractNumId w:val="2"/>
  </w:num>
  <w:num w:numId="16" w16cid:durableId="1365474028">
    <w:abstractNumId w:val="2"/>
  </w:num>
  <w:num w:numId="17" w16cid:durableId="1552880927">
    <w:abstractNumId w:val="2"/>
  </w:num>
  <w:num w:numId="18" w16cid:durableId="1651211599">
    <w:abstractNumId w:val="2"/>
  </w:num>
  <w:num w:numId="19" w16cid:durableId="203323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attachedTemplate r:id="rId1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2315D"/>
    <w:rsid w:val="00034304"/>
    <w:rsid w:val="00035434"/>
    <w:rsid w:val="00052A14"/>
    <w:rsid w:val="00077D53"/>
    <w:rsid w:val="0008515E"/>
    <w:rsid w:val="000B5A71"/>
    <w:rsid w:val="00105FD9"/>
    <w:rsid w:val="00117666"/>
    <w:rsid w:val="001549D3"/>
    <w:rsid w:val="00160065"/>
    <w:rsid w:val="00177D84"/>
    <w:rsid w:val="002030CB"/>
    <w:rsid w:val="00220276"/>
    <w:rsid w:val="0026029F"/>
    <w:rsid w:val="00267D18"/>
    <w:rsid w:val="00274347"/>
    <w:rsid w:val="002868E2"/>
    <w:rsid w:val="002869C3"/>
    <w:rsid w:val="002936E4"/>
    <w:rsid w:val="002B4A57"/>
    <w:rsid w:val="002B65EA"/>
    <w:rsid w:val="002C3856"/>
    <w:rsid w:val="002C74CA"/>
    <w:rsid w:val="002D002B"/>
    <w:rsid w:val="002F7D08"/>
    <w:rsid w:val="003123F4"/>
    <w:rsid w:val="00332557"/>
    <w:rsid w:val="003544FB"/>
    <w:rsid w:val="003867E0"/>
    <w:rsid w:val="003D2F2D"/>
    <w:rsid w:val="003D62EE"/>
    <w:rsid w:val="00401590"/>
    <w:rsid w:val="00411532"/>
    <w:rsid w:val="00447801"/>
    <w:rsid w:val="00452E9C"/>
    <w:rsid w:val="00453D6E"/>
    <w:rsid w:val="004735C8"/>
    <w:rsid w:val="00477E0F"/>
    <w:rsid w:val="004947A6"/>
    <w:rsid w:val="004961FF"/>
    <w:rsid w:val="004D7089"/>
    <w:rsid w:val="0051516A"/>
    <w:rsid w:val="00517A89"/>
    <w:rsid w:val="005250F2"/>
    <w:rsid w:val="00554737"/>
    <w:rsid w:val="00580497"/>
    <w:rsid w:val="005921AA"/>
    <w:rsid w:val="00593EEA"/>
    <w:rsid w:val="005A5EEE"/>
    <w:rsid w:val="006375C7"/>
    <w:rsid w:val="00654E8F"/>
    <w:rsid w:val="00660D05"/>
    <w:rsid w:val="006820B1"/>
    <w:rsid w:val="006A02EA"/>
    <w:rsid w:val="006B7D14"/>
    <w:rsid w:val="006E1126"/>
    <w:rsid w:val="006E16A5"/>
    <w:rsid w:val="00701727"/>
    <w:rsid w:val="0070566C"/>
    <w:rsid w:val="00714C50"/>
    <w:rsid w:val="00725A7D"/>
    <w:rsid w:val="007501BE"/>
    <w:rsid w:val="00790BB3"/>
    <w:rsid w:val="00797241"/>
    <w:rsid w:val="007A0B2A"/>
    <w:rsid w:val="007C206C"/>
    <w:rsid w:val="00817DD6"/>
    <w:rsid w:val="00835BFC"/>
    <w:rsid w:val="0083759F"/>
    <w:rsid w:val="00852DF3"/>
    <w:rsid w:val="00867B29"/>
    <w:rsid w:val="0087382D"/>
    <w:rsid w:val="00882461"/>
    <w:rsid w:val="00885156"/>
    <w:rsid w:val="008B4151"/>
    <w:rsid w:val="00900384"/>
    <w:rsid w:val="009151AA"/>
    <w:rsid w:val="0093429D"/>
    <w:rsid w:val="00943573"/>
    <w:rsid w:val="00964134"/>
    <w:rsid w:val="00970F7D"/>
    <w:rsid w:val="00994A3D"/>
    <w:rsid w:val="009C2B12"/>
    <w:rsid w:val="009D045F"/>
    <w:rsid w:val="009E6CA1"/>
    <w:rsid w:val="00A10518"/>
    <w:rsid w:val="00A174D9"/>
    <w:rsid w:val="00A21427"/>
    <w:rsid w:val="00A741D8"/>
    <w:rsid w:val="00AA4D24"/>
    <w:rsid w:val="00AB20D9"/>
    <w:rsid w:val="00AB6715"/>
    <w:rsid w:val="00B1671E"/>
    <w:rsid w:val="00B25EB8"/>
    <w:rsid w:val="00B37F4D"/>
    <w:rsid w:val="00B4220B"/>
    <w:rsid w:val="00B61AAC"/>
    <w:rsid w:val="00B6430A"/>
    <w:rsid w:val="00BC535D"/>
    <w:rsid w:val="00BD2AE3"/>
    <w:rsid w:val="00C036B6"/>
    <w:rsid w:val="00C52A7B"/>
    <w:rsid w:val="00C56BAF"/>
    <w:rsid w:val="00C679AA"/>
    <w:rsid w:val="00C75972"/>
    <w:rsid w:val="00CD066B"/>
    <w:rsid w:val="00CE3C88"/>
    <w:rsid w:val="00CE4FEE"/>
    <w:rsid w:val="00CE5743"/>
    <w:rsid w:val="00D060CF"/>
    <w:rsid w:val="00D42B0A"/>
    <w:rsid w:val="00DB59C3"/>
    <w:rsid w:val="00DC259A"/>
    <w:rsid w:val="00DE23E8"/>
    <w:rsid w:val="00E52377"/>
    <w:rsid w:val="00E52B1F"/>
    <w:rsid w:val="00E537AD"/>
    <w:rsid w:val="00E64E17"/>
    <w:rsid w:val="00E866C9"/>
    <w:rsid w:val="00EA3D3C"/>
    <w:rsid w:val="00EC090A"/>
    <w:rsid w:val="00EC305A"/>
    <w:rsid w:val="00ED20B5"/>
    <w:rsid w:val="00F46900"/>
    <w:rsid w:val="00F61D89"/>
    <w:rsid w:val="00F627AA"/>
    <w:rsid w:val="00FD1BF4"/>
    <w:rsid w:val="00FE7177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C:\Users\joshua.stocco\Documents\Templates\Frontiers_Word_Templates\Supplementary_Material.dotx</Template>
  <TotalTime>58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Microsoft Office User</cp:lastModifiedBy>
  <cp:revision>45</cp:revision>
  <cp:lastPrinted>2013-10-03T12:51:00Z</cp:lastPrinted>
  <dcterms:created xsi:type="dcterms:W3CDTF">2018-11-23T08:58:00Z</dcterms:created>
  <dcterms:modified xsi:type="dcterms:W3CDTF">2025-01-12T01:48:00Z</dcterms:modified>
</cp:coreProperties>
</file>